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ABFE" w14:textId="77777777" w:rsidR="00061E2F" w:rsidRPr="0084239F" w:rsidRDefault="00B15B08" w:rsidP="0084239F">
      <w:pPr>
        <w:ind w:right="-55"/>
        <w:jc w:val="center"/>
        <w:rPr>
          <w:rFonts w:ascii="Calibri" w:hAnsi="Calibri"/>
          <w:sz w:val="24"/>
        </w:rPr>
      </w:pPr>
      <w:r w:rsidRPr="00C54FE0">
        <w:rPr>
          <w:rFonts w:ascii="Calibri" w:hAnsi="Calibri"/>
          <w:b/>
          <w:sz w:val="28"/>
        </w:rPr>
        <w:t xml:space="preserve"> </w:t>
      </w:r>
      <w:r w:rsidR="00061E2F" w:rsidRPr="00C54FE0">
        <w:rPr>
          <w:rFonts w:ascii="Calibri" w:hAnsi="Calibri"/>
          <w:b/>
          <w:sz w:val="28"/>
        </w:rPr>
        <w:t>WOODSIDE PARISH COUNCIL</w:t>
      </w:r>
    </w:p>
    <w:p w14:paraId="0446F569" w14:textId="77777777" w:rsidR="00061E2F" w:rsidRPr="00C54FE0" w:rsidRDefault="00061E2F" w:rsidP="004961CD">
      <w:pPr>
        <w:spacing w:line="240" w:lineRule="auto"/>
        <w:ind w:left="6520" w:hanging="6095"/>
        <w:rPr>
          <w:rFonts w:ascii="Calibri" w:hAnsi="Calibri"/>
        </w:rPr>
      </w:pPr>
      <w:r w:rsidRPr="00C54FE0">
        <w:rPr>
          <w:rFonts w:ascii="Calibri" w:hAnsi="Calibri"/>
        </w:rPr>
        <w:t>M.D.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 xml:space="preserve">McCabe                                            </w:t>
      </w:r>
      <w:r w:rsidR="00C54FE0">
        <w:rPr>
          <w:rFonts w:ascii="Calibri" w:hAnsi="Calibri"/>
        </w:rPr>
        <w:t xml:space="preserve">                            </w:t>
      </w:r>
      <w:r w:rsidR="008743E5" w:rsidRPr="00C54FE0">
        <w:rPr>
          <w:rFonts w:ascii="Calibri" w:hAnsi="Calibri"/>
        </w:rPr>
        <w:t>Lawrenceholme Barn</w:t>
      </w:r>
    </w:p>
    <w:p w14:paraId="31417139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(</w:t>
      </w:r>
      <w:r w:rsidR="002E6B5D" w:rsidRPr="00C54FE0">
        <w:rPr>
          <w:rFonts w:ascii="Calibri" w:hAnsi="Calibri"/>
        </w:rPr>
        <w:t xml:space="preserve">Clerk)  </w:t>
      </w:r>
      <w:r w:rsidRPr="00C54FE0">
        <w:rPr>
          <w:rFonts w:ascii="Calibri" w:hAnsi="Calibri"/>
        </w:rPr>
        <w:t xml:space="preserve">                                                    </w:t>
      </w:r>
      <w:r w:rsidR="008743E5" w:rsidRPr="00C54FE0">
        <w:rPr>
          <w:rFonts w:ascii="Calibri" w:hAnsi="Calibri"/>
        </w:rPr>
        <w:t xml:space="preserve">                     </w:t>
      </w:r>
      <w:r w:rsidR="00B50EA0">
        <w:rPr>
          <w:rFonts w:ascii="Calibri" w:hAnsi="Calibri"/>
        </w:rPr>
        <w:t xml:space="preserve">   </w:t>
      </w:r>
      <w:r w:rsidR="008743E5" w:rsidRPr="00C54FE0">
        <w:rPr>
          <w:rFonts w:ascii="Calibri" w:hAnsi="Calibri"/>
        </w:rPr>
        <w:t xml:space="preserve">    Oulton</w:t>
      </w:r>
    </w:p>
    <w:p w14:paraId="36A15466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</w:t>
      </w:r>
      <w:r w:rsidR="00C54FE0">
        <w:rPr>
          <w:rFonts w:ascii="Calibri" w:hAnsi="Calibri"/>
        </w:rPr>
        <w:t xml:space="preserve"> </w:t>
      </w:r>
      <w:r w:rsidR="008743E5" w:rsidRPr="00C54FE0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WIGTON</w:t>
      </w:r>
    </w:p>
    <w:p w14:paraId="662FABD6" w14:textId="77777777" w:rsidR="00061E2F" w:rsidRPr="00C54FE0" w:rsidRDefault="00061E2F" w:rsidP="004961CD">
      <w:pPr>
        <w:spacing w:line="240" w:lineRule="auto"/>
        <w:ind w:left="6520" w:hanging="589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  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Cumbria</w:t>
      </w:r>
    </w:p>
    <w:p w14:paraId="4DE02854" w14:textId="77777777" w:rsidR="00061E2F" w:rsidRPr="00C54FE0" w:rsidRDefault="00C54FE0" w:rsidP="00C54FE0">
      <w:pPr>
        <w:ind w:left="5040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8D4AD8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 xml:space="preserve">CA7 </w:t>
      </w:r>
      <w:r w:rsidR="008743E5" w:rsidRPr="00C54FE0">
        <w:rPr>
          <w:rFonts w:ascii="Calibri" w:hAnsi="Calibri"/>
        </w:rPr>
        <w:t>0PH</w:t>
      </w:r>
      <w:r w:rsidR="00061E2F" w:rsidRPr="00C54FE0">
        <w:rPr>
          <w:rFonts w:ascii="Calibri" w:hAnsi="Calibri"/>
        </w:rPr>
        <w:tab/>
        <w:t xml:space="preserve">             </w:t>
      </w:r>
    </w:p>
    <w:p w14:paraId="2B77F476" w14:textId="77777777" w:rsidR="009A78B6" w:rsidRPr="00C54FE0" w:rsidRDefault="00A25FF0" w:rsidP="004961CD">
      <w:pPr>
        <w:rPr>
          <w:rFonts w:ascii="Calibri" w:hAnsi="Calibri"/>
        </w:rPr>
      </w:pPr>
      <w:r w:rsidRPr="00C54FE0">
        <w:rPr>
          <w:rFonts w:ascii="Calibri" w:hAnsi="Calibri"/>
        </w:rPr>
        <w:t>Tel</w:t>
      </w:r>
      <w:r w:rsidR="00EA1066">
        <w:rPr>
          <w:rFonts w:ascii="Calibri" w:hAnsi="Calibri"/>
        </w:rPr>
        <w:t>:</w:t>
      </w:r>
      <w:r w:rsidRPr="00C54FE0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07366</w:t>
      </w:r>
      <w:r w:rsidR="001265B7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118166</w:t>
      </w:r>
    </w:p>
    <w:p w14:paraId="33EA1375" w14:textId="730359AC" w:rsidR="00061E2F" w:rsidRPr="00C54FE0" w:rsidRDefault="00000000" w:rsidP="006B322C">
      <w:pPr>
        <w:rPr>
          <w:rFonts w:ascii="Calibri" w:hAnsi="Calibri"/>
        </w:rPr>
      </w:pPr>
      <w:hyperlink r:id="rId6" w:history="1">
        <w:r w:rsidR="00705354" w:rsidRPr="001C4327">
          <w:rPr>
            <w:rStyle w:val="Hyperlink"/>
            <w:rFonts w:ascii="Calibri" w:hAnsi="Calibri"/>
          </w:rPr>
          <w:t>Woodsideparishcouncil@outlook.com</w:t>
        </w:r>
      </w:hyperlink>
      <w:r w:rsidR="00705354">
        <w:rPr>
          <w:rFonts w:ascii="Calibri" w:hAnsi="Calibri"/>
        </w:rPr>
        <w:tab/>
      </w:r>
      <w:r w:rsidR="00705354">
        <w:rPr>
          <w:rFonts w:ascii="Calibri" w:hAnsi="Calibri"/>
        </w:rPr>
        <w:tab/>
      </w:r>
      <w:r w:rsidR="00061E2F" w:rsidRPr="00C54FE0">
        <w:rPr>
          <w:rFonts w:ascii="Calibri" w:hAnsi="Calibri"/>
        </w:rPr>
        <w:tab/>
      </w:r>
      <w:r w:rsidR="00061E2F" w:rsidRPr="00C54FE0">
        <w:rPr>
          <w:rFonts w:ascii="Calibri" w:hAnsi="Calibri"/>
        </w:rPr>
        <w:fldChar w:fldCharType="begin"/>
      </w:r>
      <w:r w:rsidR="00061E2F" w:rsidRPr="00C54FE0">
        <w:rPr>
          <w:rFonts w:ascii="Calibri" w:hAnsi="Calibri"/>
        </w:rPr>
        <w:instrText xml:space="preserve"> TIME \@ "dd MMMM yyyy" </w:instrText>
      </w:r>
      <w:r w:rsidR="00061E2F" w:rsidRPr="00C54FE0">
        <w:rPr>
          <w:rFonts w:ascii="Calibri" w:hAnsi="Calibri"/>
        </w:rPr>
        <w:fldChar w:fldCharType="separate"/>
      </w:r>
      <w:r w:rsidR="00ED7FAF">
        <w:rPr>
          <w:rFonts w:ascii="Calibri" w:hAnsi="Calibri"/>
          <w:noProof/>
        </w:rPr>
        <w:t>17 April 2023</w:t>
      </w:r>
      <w:r w:rsidR="00061E2F" w:rsidRPr="00C54FE0">
        <w:rPr>
          <w:rFonts w:ascii="Calibri" w:hAnsi="Calibri"/>
        </w:rPr>
        <w:fldChar w:fldCharType="end"/>
      </w:r>
    </w:p>
    <w:p w14:paraId="35F93902" w14:textId="77777777" w:rsidR="00061E2F" w:rsidRPr="00C54FE0" w:rsidRDefault="00061E2F" w:rsidP="004961CD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Dear Councillor, </w:t>
      </w:r>
    </w:p>
    <w:p w14:paraId="350CE2D6" w14:textId="082012B7" w:rsidR="00061E2F" w:rsidRPr="00C54FE0" w:rsidRDefault="00061E2F" w:rsidP="004961CD">
      <w:pPr>
        <w:spacing w:line="240" w:lineRule="auto"/>
        <w:rPr>
          <w:rFonts w:ascii="Calibri" w:hAnsi="Calibri"/>
        </w:rPr>
      </w:pPr>
      <w:r w:rsidRPr="00C54FE0">
        <w:rPr>
          <w:rFonts w:ascii="Calibri" w:hAnsi="Calibri"/>
        </w:rPr>
        <w:t>You are respectfully requested to attend a</w:t>
      </w:r>
      <w:r w:rsidR="0037747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meeting of Woodside Parish Council</w:t>
      </w:r>
      <w:r w:rsidR="008D4AD8">
        <w:rPr>
          <w:rFonts w:ascii="Calibri" w:hAnsi="Calibri"/>
        </w:rPr>
        <w:t xml:space="preserve"> in</w:t>
      </w:r>
      <w:r w:rsidRPr="00C54FE0">
        <w:rPr>
          <w:rFonts w:ascii="Calibri" w:hAnsi="Calibri"/>
        </w:rPr>
        <w:t xml:space="preserve"> </w:t>
      </w:r>
      <w:r w:rsidR="008D4AD8">
        <w:rPr>
          <w:rFonts w:ascii="Calibri" w:hAnsi="Calibri"/>
        </w:rPr>
        <w:t>Oulton Institute Hall</w:t>
      </w:r>
      <w:r w:rsidR="004A3498">
        <w:rPr>
          <w:rFonts w:ascii="Calibri" w:hAnsi="Calibri"/>
          <w:b/>
          <w:color w:val="FF0000"/>
        </w:rPr>
        <w:t xml:space="preserve"> </w:t>
      </w:r>
      <w:r w:rsidR="00F61B6F">
        <w:rPr>
          <w:rFonts w:ascii="Calibri" w:hAnsi="Calibri"/>
        </w:rPr>
        <w:t xml:space="preserve">on </w:t>
      </w:r>
      <w:r w:rsidR="00213362" w:rsidRPr="00213362">
        <w:rPr>
          <w:rFonts w:ascii="Calibri" w:hAnsi="Calibri"/>
          <w:bCs/>
        </w:rPr>
        <w:t>Monday</w:t>
      </w:r>
      <w:r w:rsidR="009F0017" w:rsidRPr="00C54FE0">
        <w:rPr>
          <w:rFonts w:ascii="Calibri" w:hAnsi="Calibri"/>
        </w:rPr>
        <w:t xml:space="preserve"> </w:t>
      </w:r>
      <w:r w:rsidR="00B31A3A">
        <w:rPr>
          <w:rFonts w:ascii="Calibri" w:hAnsi="Calibri"/>
        </w:rPr>
        <w:t>17</w:t>
      </w:r>
      <w:r w:rsidR="00213362" w:rsidRPr="00213362">
        <w:rPr>
          <w:rFonts w:ascii="Calibri" w:hAnsi="Calibri"/>
          <w:vertAlign w:val="superscript"/>
        </w:rPr>
        <w:t>th</w:t>
      </w:r>
      <w:r w:rsidR="00B31A3A">
        <w:rPr>
          <w:rFonts w:ascii="Calibri" w:hAnsi="Calibri"/>
        </w:rPr>
        <w:t>April</w:t>
      </w:r>
      <w:r w:rsidRPr="00C54FE0">
        <w:rPr>
          <w:rFonts w:ascii="Calibri" w:hAnsi="Calibri"/>
        </w:rPr>
        <w:t xml:space="preserve"> at </w:t>
      </w:r>
      <w:r w:rsidR="00313E79" w:rsidRPr="00213362">
        <w:rPr>
          <w:rFonts w:ascii="Calibri" w:hAnsi="Calibri"/>
          <w:bCs/>
        </w:rPr>
        <w:t>7.3</w:t>
      </w:r>
      <w:r w:rsidR="008879BA" w:rsidRPr="00213362">
        <w:rPr>
          <w:rFonts w:ascii="Calibri" w:hAnsi="Calibri"/>
          <w:bCs/>
        </w:rPr>
        <w:t>0pm</w:t>
      </w:r>
      <w:r w:rsidRPr="00C54FE0">
        <w:rPr>
          <w:rFonts w:ascii="Calibri" w:hAnsi="Calibri"/>
        </w:rPr>
        <w:t xml:space="preserve"> to consider the following business: </w:t>
      </w:r>
    </w:p>
    <w:p w14:paraId="4A66EECD" w14:textId="77777777" w:rsidR="00061E2F" w:rsidRPr="00C54FE0" w:rsidRDefault="00061E2F" w:rsidP="004961CD">
      <w:pPr>
        <w:spacing w:line="240" w:lineRule="auto"/>
        <w:rPr>
          <w:rFonts w:ascii="Calibri" w:hAnsi="Calibri"/>
        </w:rPr>
      </w:pPr>
    </w:p>
    <w:p w14:paraId="69E41E1D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record Members Present.</w:t>
      </w:r>
    </w:p>
    <w:p w14:paraId="6F643119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Apologies for Absence.</w:t>
      </w:r>
    </w:p>
    <w:p w14:paraId="71BC81DE" w14:textId="77777777" w:rsidR="00061E2F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a</w:t>
      </w:r>
      <w:r w:rsidR="00061E2F" w:rsidRPr="00C54FE0">
        <w:rPr>
          <w:rFonts w:ascii="Calibri" w:hAnsi="Calibri"/>
        </w:rPr>
        <w:t>uthorise the Chairman to sign the Minutes of the Previous Meeting as a true Record.</w:t>
      </w:r>
    </w:p>
    <w:p w14:paraId="67CF102A" w14:textId="77777777" w:rsidR="00061E2F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discuss Matters arising from the Minutes.</w:t>
      </w:r>
    </w:p>
    <w:p w14:paraId="5835767E" w14:textId="0C7AD378" w:rsidR="00023852" w:rsidRPr="00C54FE0" w:rsidRDefault="00023852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>
        <w:rPr>
          <w:rFonts w:ascii="Calibri" w:hAnsi="Calibri"/>
        </w:rPr>
        <w:t xml:space="preserve">To discuss </w:t>
      </w:r>
      <w:r w:rsidR="00BC5FFC">
        <w:rPr>
          <w:rFonts w:ascii="Calibri" w:hAnsi="Calibri"/>
        </w:rPr>
        <w:t>B</w:t>
      </w:r>
      <w:r>
        <w:rPr>
          <w:rFonts w:ascii="Calibri" w:hAnsi="Calibri"/>
        </w:rPr>
        <w:t>anking arrangements (Barclays and  N.S. &amp; I.).</w:t>
      </w:r>
    </w:p>
    <w:p w14:paraId="0DAC1877" w14:textId="77777777" w:rsidR="002700F5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County Councillor.</w:t>
      </w:r>
    </w:p>
    <w:p w14:paraId="1E3354B7" w14:textId="77777777" w:rsidR="002700F5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District Councillor.</w:t>
      </w:r>
    </w:p>
    <w:p w14:paraId="3245AEE6" w14:textId="77777777" w:rsidR="00CE63B7" w:rsidRDefault="005359CA" w:rsidP="00CE63B7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WBJ</w:t>
      </w:r>
      <w:r w:rsidR="008F3531" w:rsidRPr="00C54FE0">
        <w:rPr>
          <w:rFonts w:ascii="Calibri" w:hAnsi="Calibri"/>
        </w:rPr>
        <w:t>C Representatives.</w:t>
      </w:r>
    </w:p>
    <w:p w14:paraId="36536CCC" w14:textId="40EA0E3E" w:rsidR="00C62085" w:rsidRDefault="00C62085" w:rsidP="00CE63B7">
      <w:pPr>
        <w:numPr>
          <w:ilvl w:val="0"/>
          <w:numId w:val="1"/>
        </w:numPr>
        <w:ind w:left="288" w:hanging="288"/>
        <w:rPr>
          <w:rFonts w:ascii="Calibri" w:hAnsi="Calibri"/>
        </w:rPr>
      </w:pPr>
      <w:r>
        <w:rPr>
          <w:rFonts w:ascii="Calibri" w:hAnsi="Calibri"/>
        </w:rPr>
        <w:t xml:space="preserve">To </w:t>
      </w:r>
      <w:r w:rsidR="00BC5FFC">
        <w:rPr>
          <w:rFonts w:ascii="Calibri" w:hAnsi="Calibri"/>
        </w:rPr>
        <w:t>C</w:t>
      </w:r>
      <w:r w:rsidR="00B31A3A">
        <w:rPr>
          <w:rFonts w:ascii="Calibri" w:hAnsi="Calibri"/>
        </w:rPr>
        <w:t xml:space="preserve">onsider, </w:t>
      </w:r>
      <w:r w:rsidR="00BC5FFC">
        <w:rPr>
          <w:rFonts w:ascii="Calibri" w:hAnsi="Calibri"/>
        </w:rPr>
        <w:t>A</w:t>
      </w:r>
      <w:r w:rsidR="00B31A3A">
        <w:rPr>
          <w:rFonts w:ascii="Calibri" w:hAnsi="Calibri"/>
        </w:rPr>
        <w:t xml:space="preserve">pprove and </w:t>
      </w:r>
      <w:r w:rsidR="00BC5FFC">
        <w:rPr>
          <w:rFonts w:ascii="Calibri" w:hAnsi="Calibri"/>
        </w:rPr>
        <w:t>S</w:t>
      </w:r>
      <w:r w:rsidR="00B31A3A">
        <w:rPr>
          <w:rFonts w:ascii="Calibri" w:hAnsi="Calibri"/>
        </w:rPr>
        <w:t xml:space="preserve">ign the 2022/23 </w:t>
      </w:r>
      <w:r w:rsidR="00BC5FFC">
        <w:rPr>
          <w:rFonts w:ascii="Calibri" w:hAnsi="Calibri"/>
        </w:rPr>
        <w:t>A</w:t>
      </w:r>
      <w:r w:rsidR="00B31A3A">
        <w:rPr>
          <w:rFonts w:ascii="Calibri" w:hAnsi="Calibri"/>
        </w:rPr>
        <w:t>ccounts</w:t>
      </w:r>
      <w:r>
        <w:rPr>
          <w:rFonts w:ascii="Calibri" w:hAnsi="Calibri"/>
        </w:rPr>
        <w:t>.</w:t>
      </w:r>
    </w:p>
    <w:p w14:paraId="4D69B281" w14:textId="35D0B596" w:rsidR="00ED7FAF" w:rsidRDefault="00ED7FAF" w:rsidP="00CE63B7">
      <w:pPr>
        <w:numPr>
          <w:ilvl w:val="0"/>
          <w:numId w:val="1"/>
        </w:numPr>
        <w:ind w:left="288" w:hanging="288"/>
        <w:rPr>
          <w:rFonts w:ascii="Calibri" w:hAnsi="Calibri"/>
        </w:rPr>
      </w:pPr>
      <w:r>
        <w:rPr>
          <w:rFonts w:ascii="Calibri" w:hAnsi="Calibri"/>
        </w:rPr>
        <w:t>To appoint a new internal auditor.</w:t>
      </w:r>
    </w:p>
    <w:p w14:paraId="14B888A5" w14:textId="498F229D" w:rsidR="00ED7FAF" w:rsidRDefault="00ED7FAF" w:rsidP="00CE63B7">
      <w:pPr>
        <w:numPr>
          <w:ilvl w:val="0"/>
          <w:numId w:val="1"/>
        </w:numPr>
        <w:ind w:left="288" w:hanging="288"/>
        <w:rPr>
          <w:rFonts w:ascii="Calibri" w:hAnsi="Calibri"/>
        </w:rPr>
      </w:pPr>
      <w:r>
        <w:rPr>
          <w:rFonts w:ascii="Calibri" w:hAnsi="Calibri"/>
        </w:rPr>
        <w:t>To discuss events for Charles III Coronation</w:t>
      </w:r>
    </w:p>
    <w:p w14:paraId="39818D46" w14:textId="740B7743" w:rsidR="00FF0182" w:rsidRDefault="00061E2F" w:rsidP="00EB1247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 xml:space="preserve">To discuss and action </w:t>
      </w:r>
      <w:r w:rsidR="00BC5FFC">
        <w:rPr>
          <w:rFonts w:ascii="Calibri" w:hAnsi="Calibri"/>
        </w:rPr>
        <w:t>C</w:t>
      </w:r>
      <w:r w:rsidRPr="00C54FE0">
        <w:rPr>
          <w:rFonts w:ascii="Calibri" w:hAnsi="Calibri"/>
        </w:rPr>
        <w:t>orrespondence received since the previous meeting.</w:t>
      </w:r>
    </w:p>
    <w:p w14:paraId="3A1594FD" w14:textId="77777777" w:rsidR="00A12708" w:rsidRPr="00C54FE0" w:rsidRDefault="00A12708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check Bank Statements.</w:t>
      </w:r>
    </w:p>
    <w:p w14:paraId="69019097" w14:textId="77777777" w:rsidR="00473511" w:rsidRDefault="00061E2F" w:rsidP="00473511">
      <w:pPr>
        <w:numPr>
          <w:ilvl w:val="0"/>
          <w:numId w:val="1"/>
        </w:numPr>
        <w:spacing w:line="240" w:lineRule="auto"/>
        <w:ind w:left="289" w:hanging="289"/>
        <w:rPr>
          <w:rFonts w:ascii="Calibri" w:hAnsi="Calibri"/>
        </w:rPr>
      </w:pPr>
      <w:r w:rsidRPr="00C54FE0">
        <w:rPr>
          <w:rFonts w:ascii="Calibri" w:hAnsi="Calibri"/>
        </w:rPr>
        <w:t>To consider Planning Applications and formulate comments to the planning authority in respect of the following cases: -</w:t>
      </w:r>
    </w:p>
    <w:p w14:paraId="7C14D328" w14:textId="77777777" w:rsidR="000E19BB" w:rsidRDefault="000E19BB" w:rsidP="000E19BB">
      <w:pPr>
        <w:spacing w:line="240" w:lineRule="auto"/>
        <w:ind w:left="289"/>
        <w:rPr>
          <w:rFonts w:ascii="Calibri" w:hAnsi="Calibri"/>
        </w:rPr>
      </w:pPr>
      <w:r>
        <w:rPr>
          <w:rFonts w:ascii="Calibri" w:hAnsi="Calibri"/>
        </w:rPr>
        <w:t>NONE</w:t>
      </w:r>
    </w:p>
    <w:p w14:paraId="45F5B1B9" w14:textId="77777777" w:rsidR="007E4EBE" w:rsidRPr="000E19BB" w:rsidRDefault="00A04172" w:rsidP="00F95509">
      <w:pPr>
        <w:spacing w:line="240" w:lineRule="auto"/>
        <w:rPr>
          <w:rFonts w:ascii="Calibri" w:hAnsi="Calibri"/>
        </w:rPr>
      </w:pPr>
      <w:r w:rsidRPr="000E19BB">
        <w:rPr>
          <w:rFonts w:ascii="Calibri" w:hAnsi="Calibri"/>
        </w:rPr>
        <w:t xml:space="preserve">    </w:t>
      </w:r>
    </w:p>
    <w:p w14:paraId="7DAFDA59" w14:textId="77777777" w:rsidR="00946910" w:rsidRDefault="00EA1066" w:rsidP="00705354">
      <w:pPr>
        <w:numPr>
          <w:ilvl w:val="0"/>
          <w:numId w:val="1"/>
        </w:numPr>
        <w:spacing w:line="240" w:lineRule="auto"/>
        <w:ind w:left="284" w:hanging="284"/>
        <w:rPr>
          <w:rFonts w:ascii="Calibri" w:hAnsi="Calibri"/>
        </w:rPr>
      </w:pPr>
      <w:r w:rsidRPr="000E19BB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Accounts for Payment</w:t>
      </w:r>
      <w:r w:rsidR="008D4AD8">
        <w:rPr>
          <w:rFonts w:ascii="Calibri" w:hAnsi="Calibri"/>
        </w:rPr>
        <w:t>.</w:t>
      </w:r>
    </w:p>
    <w:p w14:paraId="5E5887DC" w14:textId="4EDA0039" w:rsidR="00A97E1C" w:rsidRDefault="00B31A3A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Zurich Insurance</w:t>
      </w:r>
      <w:r w:rsidR="00A97E1C">
        <w:rPr>
          <w:rFonts w:ascii="Calibri" w:hAnsi="Calibri"/>
        </w:rPr>
        <w:t xml:space="preserve"> (</w:t>
      </w:r>
      <w:r>
        <w:rPr>
          <w:rFonts w:ascii="Calibri" w:hAnsi="Calibri"/>
        </w:rPr>
        <w:t>Insurance premium 2023/24</w:t>
      </w:r>
      <w:r w:rsidR="00A97E1C">
        <w:rPr>
          <w:rFonts w:ascii="Calibri" w:hAnsi="Calibri"/>
        </w:rPr>
        <w:t>)</w:t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  <w:t xml:space="preserve">£  </w:t>
      </w:r>
      <w:r>
        <w:rPr>
          <w:rFonts w:ascii="Calibri" w:hAnsi="Calibri"/>
        </w:rPr>
        <w:t>2</w:t>
      </w:r>
      <w:r w:rsidR="00A97E1C">
        <w:rPr>
          <w:rFonts w:ascii="Calibri" w:hAnsi="Calibri"/>
        </w:rPr>
        <w:t>57.</w:t>
      </w:r>
      <w:r>
        <w:rPr>
          <w:rFonts w:ascii="Calibri" w:hAnsi="Calibri"/>
        </w:rPr>
        <w:t>60</w:t>
      </w:r>
    </w:p>
    <w:p w14:paraId="0560E2C2" w14:textId="7C26EB9E" w:rsidR="00A97E1C" w:rsidRDefault="00B31A3A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C.A.L.C.</w:t>
      </w:r>
      <w:r w:rsidR="00A97E1C">
        <w:rPr>
          <w:rFonts w:ascii="Calibri" w:hAnsi="Calibri"/>
        </w:rPr>
        <w:t xml:space="preserve"> </w:t>
      </w:r>
      <w:r>
        <w:rPr>
          <w:rFonts w:ascii="Calibri" w:hAnsi="Calibri"/>
        </w:rPr>
        <w:t>(2023/24 membership</w:t>
      </w:r>
      <w:r w:rsidR="00A97E1C">
        <w:rPr>
          <w:rFonts w:ascii="Calibri" w:hAnsi="Calibri"/>
        </w:rPr>
        <w:t>)</w:t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  <w:t xml:space="preserve">£  </w:t>
      </w:r>
      <w:r w:rsidR="00260D0D">
        <w:rPr>
          <w:rFonts w:ascii="Calibri" w:hAnsi="Calibri"/>
        </w:rPr>
        <w:t>193.81</w:t>
      </w:r>
    </w:p>
    <w:p w14:paraId="70E7EC2A" w14:textId="197E84C3" w:rsidR="00A97E1C" w:rsidRDefault="00CB0E3E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J.M. Salisbury</w:t>
      </w:r>
      <w:r w:rsidR="00A97E1C">
        <w:rPr>
          <w:rFonts w:ascii="Calibri" w:hAnsi="Calibri"/>
        </w:rPr>
        <w:t xml:space="preserve"> (</w:t>
      </w:r>
      <w:r>
        <w:rPr>
          <w:rFonts w:ascii="Calibri" w:hAnsi="Calibri"/>
        </w:rPr>
        <w:t>Internal audit 2022/23</w:t>
      </w:r>
      <w:r w:rsidR="00A97E1C">
        <w:rPr>
          <w:rFonts w:ascii="Calibri" w:hAnsi="Calibri"/>
        </w:rPr>
        <w:t>)</w:t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  <w:t xml:space="preserve">£    </w:t>
      </w:r>
      <w:r>
        <w:rPr>
          <w:rFonts w:ascii="Calibri" w:hAnsi="Calibri"/>
        </w:rPr>
        <w:t>65</w:t>
      </w:r>
      <w:r w:rsidR="00A97E1C">
        <w:rPr>
          <w:rFonts w:ascii="Calibri" w:hAnsi="Calibri"/>
        </w:rPr>
        <w:t>.00</w:t>
      </w:r>
    </w:p>
    <w:p w14:paraId="0C5BF03C" w14:textId="38390D72" w:rsidR="00A97E1C" w:rsidRPr="00705354" w:rsidRDefault="00CB0E3E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Wigton Burial Joint</w:t>
      </w:r>
      <w:r w:rsidR="00A97E1C">
        <w:rPr>
          <w:rFonts w:ascii="Calibri" w:hAnsi="Calibri"/>
        </w:rPr>
        <w:t xml:space="preserve"> Committee (</w:t>
      </w:r>
      <w:r>
        <w:rPr>
          <w:rFonts w:ascii="Calibri" w:hAnsi="Calibri"/>
        </w:rPr>
        <w:t>1</w:t>
      </w:r>
      <w:r w:rsidRPr="00CB0E3E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payment 2023/24</w:t>
      </w:r>
      <w:r w:rsidR="00A97E1C">
        <w:rPr>
          <w:rFonts w:ascii="Calibri" w:hAnsi="Calibri"/>
        </w:rPr>
        <w:t>)</w:t>
      </w:r>
      <w:r w:rsidR="00A97E1C">
        <w:rPr>
          <w:rFonts w:ascii="Calibri" w:hAnsi="Calibri"/>
        </w:rPr>
        <w:tab/>
        <w:t xml:space="preserve">£  </w:t>
      </w:r>
      <w:r>
        <w:rPr>
          <w:rFonts w:ascii="Calibri" w:hAnsi="Calibri"/>
        </w:rPr>
        <w:t>575</w:t>
      </w:r>
      <w:r w:rsidR="00A97E1C">
        <w:rPr>
          <w:rFonts w:ascii="Calibri" w:hAnsi="Calibri"/>
        </w:rPr>
        <w:t>.00</w:t>
      </w:r>
    </w:p>
    <w:p w14:paraId="17ECDBF1" w14:textId="77777777" w:rsidR="004F5EF4" w:rsidRPr="00C54FE0" w:rsidRDefault="002F78B3" w:rsidP="00705354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ab/>
      </w:r>
      <w:r w:rsidR="00A50B50">
        <w:rPr>
          <w:rFonts w:ascii="Calibri" w:hAnsi="Calibri"/>
        </w:rPr>
        <w:tab/>
      </w:r>
      <w:r w:rsidR="0006032E" w:rsidRPr="00C54FE0">
        <w:rPr>
          <w:rFonts w:ascii="Calibri" w:hAnsi="Calibri"/>
        </w:rPr>
        <w:tab/>
        <w:t xml:space="preserve">  </w:t>
      </w:r>
      <w:r w:rsidR="00C62085">
        <w:rPr>
          <w:rFonts w:ascii="Calibri" w:hAnsi="Calibri"/>
        </w:rPr>
        <w:tab/>
      </w:r>
      <w:r w:rsidR="00C62085">
        <w:rPr>
          <w:rFonts w:ascii="Calibri" w:hAnsi="Calibri"/>
        </w:rPr>
        <w:tab/>
      </w:r>
      <w:r w:rsidR="00C62085">
        <w:rPr>
          <w:rFonts w:ascii="Calibri" w:hAnsi="Calibri"/>
        </w:rPr>
        <w:tab/>
      </w:r>
    </w:p>
    <w:p w14:paraId="74BE63D8" w14:textId="77777777" w:rsidR="00061E2F" w:rsidRPr="00C54FE0" w:rsidRDefault="008956A2" w:rsidP="0014749A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344F98">
        <w:rPr>
          <w:rFonts w:ascii="Calibri" w:hAnsi="Calibri"/>
        </w:rPr>
        <w:t>3</w:t>
      </w:r>
      <w:r w:rsidR="007E5A14" w:rsidRPr="00C54FE0">
        <w:rPr>
          <w:rFonts w:ascii="Calibri" w:hAnsi="Calibri"/>
        </w:rPr>
        <w:t>.</w:t>
      </w:r>
      <w:r w:rsidR="00EA1066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Date and Time of Next Meeting.</w:t>
      </w:r>
    </w:p>
    <w:p w14:paraId="4709579E" w14:textId="0AEE2DE6" w:rsidR="00061E2F" w:rsidRPr="00C54FE0" w:rsidRDefault="008D4AD8" w:rsidP="00B62D8E">
      <w:pPr>
        <w:spacing w:line="240" w:lineRule="auto"/>
        <w:rPr>
          <w:rFonts w:ascii="Calibri" w:hAnsi="Calibri"/>
        </w:rPr>
      </w:pPr>
      <w:r>
        <w:rPr>
          <w:rFonts w:ascii="Calibri" w:hAnsi="Calibri"/>
          <w:bCs/>
          <w:sz w:val="24"/>
          <w:szCs w:val="24"/>
        </w:rPr>
        <w:t>The</w:t>
      </w:r>
      <w:r w:rsidRPr="00D21896">
        <w:rPr>
          <w:rFonts w:ascii="Calibri" w:hAnsi="Calibri"/>
          <w:bCs/>
          <w:sz w:val="24"/>
          <w:szCs w:val="24"/>
        </w:rPr>
        <w:t xml:space="preserve"> date for the next</w:t>
      </w:r>
      <w:r w:rsidR="00BC5FFC">
        <w:rPr>
          <w:rFonts w:ascii="Calibri" w:hAnsi="Calibri"/>
          <w:bCs/>
          <w:sz w:val="24"/>
          <w:szCs w:val="24"/>
        </w:rPr>
        <w:t xml:space="preserve"> council</w:t>
      </w:r>
      <w:r w:rsidRPr="00D21896">
        <w:rPr>
          <w:rFonts w:ascii="Calibri" w:hAnsi="Calibri"/>
          <w:bCs/>
          <w:sz w:val="24"/>
          <w:szCs w:val="24"/>
        </w:rPr>
        <w:t xml:space="preserve"> meeting</w:t>
      </w:r>
      <w:r w:rsidR="00BC5FFC">
        <w:rPr>
          <w:rFonts w:ascii="Calibri" w:hAnsi="Calibri"/>
          <w:bCs/>
          <w:sz w:val="24"/>
          <w:szCs w:val="24"/>
        </w:rPr>
        <w:t>, parish meeting and annual general meeting</w:t>
      </w:r>
      <w:r>
        <w:rPr>
          <w:rFonts w:ascii="Calibri" w:hAnsi="Calibri"/>
          <w:bCs/>
          <w:sz w:val="24"/>
          <w:szCs w:val="24"/>
        </w:rPr>
        <w:t xml:space="preserve"> is provisionally Monday </w:t>
      </w:r>
      <w:r w:rsidR="001E207C">
        <w:rPr>
          <w:rFonts w:ascii="Calibri" w:hAnsi="Calibri"/>
          <w:bCs/>
          <w:sz w:val="24"/>
          <w:szCs w:val="24"/>
        </w:rPr>
        <w:t>15</w:t>
      </w:r>
      <w:r w:rsidR="001E207C" w:rsidRPr="001E207C">
        <w:rPr>
          <w:rFonts w:ascii="Calibri" w:hAnsi="Calibri"/>
          <w:bCs/>
          <w:sz w:val="24"/>
          <w:szCs w:val="24"/>
          <w:vertAlign w:val="superscript"/>
        </w:rPr>
        <w:t>th</w:t>
      </w:r>
      <w:r w:rsidR="00CB0E3E">
        <w:rPr>
          <w:rFonts w:ascii="Calibri" w:hAnsi="Calibri"/>
          <w:bCs/>
          <w:sz w:val="24"/>
          <w:szCs w:val="24"/>
        </w:rPr>
        <w:t xml:space="preserve"> May </w:t>
      </w:r>
      <w:r w:rsidR="00393E46">
        <w:rPr>
          <w:rFonts w:ascii="Calibri" w:hAnsi="Calibri"/>
          <w:bCs/>
          <w:sz w:val="24"/>
          <w:szCs w:val="24"/>
        </w:rPr>
        <w:t>202</w:t>
      </w:r>
      <w:r w:rsidR="00CB0E3E">
        <w:rPr>
          <w:rFonts w:ascii="Calibri" w:hAnsi="Calibri"/>
          <w:bCs/>
          <w:sz w:val="24"/>
          <w:szCs w:val="24"/>
        </w:rPr>
        <w:t>3</w:t>
      </w:r>
      <w:r w:rsidR="00395632">
        <w:rPr>
          <w:rFonts w:ascii="Calibri" w:hAnsi="Calibri"/>
          <w:bCs/>
          <w:sz w:val="24"/>
          <w:szCs w:val="24"/>
        </w:rPr>
        <w:t>.</w:t>
      </w:r>
    </w:p>
    <w:p w14:paraId="4C7335DE" w14:textId="77777777" w:rsidR="00061E2F" w:rsidRPr="00C54FE0" w:rsidRDefault="00061E2F" w:rsidP="004961CD">
      <w:pPr>
        <w:rPr>
          <w:rFonts w:ascii="Calibri" w:hAnsi="Calibri"/>
        </w:rPr>
      </w:pPr>
    </w:p>
    <w:p w14:paraId="7AE66DF2" w14:textId="77777777" w:rsidR="00061E2F" w:rsidRPr="00C54FE0" w:rsidRDefault="00061E2F" w:rsidP="004961CD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 xml:space="preserve">Yours sincerely, </w:t>
      </w:r>
    </w:p>
    <w:p w14:paraId="7514D71F" w14:textId="77777777" w:rsidR="00061E2F" w:rsidRPr="00C54FE0" w:rsidRDefault="00F475A6" w:rsidP="0084239F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 </w:t>
      </w:r>
    </w:p>
    <w:p w14:paraId="3B8DA3FE" w14:textId="77777777" w:rsidR="00BF682C" w:rsidRDefault="00061E2F" w:rsidP="007558F4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>M.</w:t>
      </w:r>
      <w:r w:rsidR="002E6B5D" w:rsidRPr="00C54FE0">
        <w:rPr>
          <w:rFonts w:ascii="Calibri" w:hAnsi="Calibri"/>
        </w:rPr>
        <w:t>D. McCabe</w:t>
      </w:r>
    </w:p>
    <w:p w14:paraId="43D9181F" w14:textId="77777777" w:rsidR="00061E2F" w:rsidRPr="00C54FE0" w:rsidRDefault="00EA1066" w:rsidP="007558F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(Clerk to the Council)</w:t>
      </w:r>
    </w:p>
    <w:sectPr w:rsidR="00061E2F" w:rsidRPr="00C54FE0">
      <w:pgSz w:w="11909" w:h="16834" w:code="9"/>
      <w:pgMar w:top="720" w:right="1800" w:bottom="72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1133" w:hanging="283"/>
      </w:pPr>
    </w:lvl>
  </w:abstractNum>
  <w:abstractNum w:abstractNumId="1" w15:restartNumberingAfterBreak="0">
    <w:nsid w:val="6CC8054B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704942233">
    <w:abstractNumId w:val="0"/>
  </w:num>
  <w:num w:numId="2" w16cid:durableId="151881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CD"/>
    <w:rsid w:val="000033DB"/>
    <w:rsid w:val="000138E9"/>
    <w:rsid w:val="00023852"/>
    <w:rsid w:val="000344B2"/>
    <w:rsid w:val="00037195"/>
    <w:rsid w:val="00055AFC"/>
    <w:rsid w:val="0006032E"/>
    <w:rsid w:val="00061E2F"/>
    <w:rsid w:val="0007775E"/>
    <w:rsid w:val="000A7BF3"/>
    <w:rsid w:val="000B317F"/>
    <w:rsid w:val="000B5B14"/>
    <w:rsid w:val="000D575F"/>
    <w:rsid w:val="000E19BB"/>
    <w:rsid w:val="00102C60"/>
    <w:rsid w:val="001265B7"/>
    <w:rsid w:val="001346E9"/>
    <w:rsid w:val="00136699"/>
    <w:rsid w:val="00144849"/>
    <w:rsid w:val="0014749A"/>
    <w:rsid w:val="001506EB"/>
    <w:rsid w:val="001517AC"/>
    <w:rsid w:val="00160540"/>
    <w:rsid w:val="00160E7D"/>
    <w:rsid w:val="001628F2"/>
    <w:rsid w:val="001760C1"/>
    <w:rsid w:val="00176547"/>
    <w:rsid w:val="001A3360"/>
    <w:rsid w:val="001A52F9"/>
    <w:rsid w:val="001A6236"/>
    <w:rsid w:val="001B02D6"/>
    <w:rsid w:val="001B6DF2"/>
    <w:rsid w:val="001D167F"/>
    <w:rsid w:val="001D587E"/>
    <w:rsid w:val="001E207C"/>
    <w:rsid w:val="001E3B18"/>
    <w:rsid w:val="001F558F"/>
    <w:rsid w:val="00202F26"/>
    <w:rsid w:val="0020726F"/>
    <w:rsid w:val="00213362"/>
    <w:rsid w:val="00236F68"/>
    <w:rsid w:val="00260D0D"/>
    <w:rsid w:val="002700F5"/>
    <w:rsid w:val="002765D8"/>
    <w:rsid w:val="00291AC4"/>
    <w:rsid w:val="00293786"/>
    <w:rsid w:val="00293DB7"/>
    <w:rsid w:val="002B5779"/>
    <w:rsid w:val="002D1FF6"/>
    <w:rsid w:val="002D4277"/>
    <w:rsid w:val="002D71AC"/>
    <w:rsid w:val="002E6B5D"/>
    <w:rsid w:val="002F78B3"/>
    <w:rsid w:val="003057A3"/>
    <w:rsid w:val="00313E79"/>
    <w:rsid w:val="00320F84"/>
    <w:rsid w:val="00323733"/>
    <w:rsid w:val="003304BF"/>
    <w:rsid w:val="00344F98"/>
    <w:rsid w:val="00354F3D"/>
    <w:rsid w:val="003658B6"/>
    <w:rsid w:val="00367973"/>
    <w:rsid w:val="00371324"/>
    <w:rsid w:val="003757A4"/>
    <w:rsid w:val="00377478"/>
    <w:rsid w:val="0038492E"/>
    <w:rsid w:val="00393E46"/>
    <w:rsid w:val="003948E2"/>
    <w:rsid w:val="00395632"/>
    <w:rsid w:val="003A2776"/>
    <w:rsid w:val="003A422E"/>
    <w:rsid w:val="003A6F75"/>
    <w:rsid w:val="003D1AA9"/>
    <w:rsid w:val="003D3232"/>
    <w:rsid w:val="003E4979"/>
    <w:rsid w:val="003F1BD5"/>
    <w:rsid w:val="003F5F7E"/>
    <w:rsid w:val="00430D03"/>
    <w:rsid w:val="00444D57"/>
    <w:rsid w:val="00466B6A"/>
    <w:rsid w:val="00473511"/>
    <w:rsid w:val="004961CD"/>
    <w:rsid w:val="004A3498"/>
    <w:rsid w:val="004B1041"/>
    <w:rsid w:val="004B225C"/>
    <w:rsid w:val="004B2CBF"/>
    <w:rsid w:val="004B58BB"/>
    <w:rsid w:val="004C0A6A"/>
    <w:rsid w:val="004D1A72"/>
    <w:rsid w:val="004F40B4"/>
    <w:rsid w:val="004F5EF4"/>
    <w:rsid w:val="004F7B3E"/>
    <w:rsid w:val="00533617"/>
    <w:rsid w:val="005359CA"/>
    <w:rsid w:val="0053782A"/>
    <w:rsid w:val="00544949"/>
    <w:rsid w:val="00546832"/>
    <w:rsid w:val="00552887"/>
    <w:rsid w:val="005754A7"/>
    <w:rsid w:val="0058038F"/>
    <w:rsid w:val="005813F4"/>
    <w:rsid w:val="00583A88"/>
    <w:rsid w:val="00597FEB"/>
    <w:rsid w:val="005A2E38"/>
    <w:rsid w:val="005C7235"/>
    <w:rsid w:val="005D1715"/>
    <w:rsid w:val="005D5BF6"/>
    <w:rsid w:val="005E72C6"/>
    <w:rsid w:val="005F2E5D"/>
    <w:rsid w:val="00603560"/>
    <w:rsid w:val="006166B9"/>
    <w:rsid w:val="006270A5"/>
    <w:rsid w:val="0064371C"/>
    <w:rsid w:val="0064557B"/>
    <w:rsid w:val="006672D9"/>
    <w:rsid w:val="006678F5"/>
    <w:rsid w:val="00682FE2"/>
    <w:rsid w:val="00683D42"/>
    <w:rsid w:val="00684E6A"/>
    <w:rsid w:val="006B322C"/>
    <w:rsid w:val="006C15C8"/>
    <w:rsid w:val="006D0FF5"/>
    <w:rsid w:val="006E044F"/>
    <w:rsid w:val="006F4FB1"/>
    <w:rsid w:val="006F5303"/>
    <w:rsid w:val="006F78E3"/>
    <w:rsid w:val="00700C75"/>
    <w:rsid w:val="00705354"/>
    <w:rsid w:val="007333FA"/>
    <w:rsid w:val="00741238"/>
    <w:rsid w:val="00746756"/>
    <w:rsid w:val="007558F4"/>
    <w:rsid w:val="00761F25"/>
    <w:rsid w:val="00790A56"/>
    <w:rsid w:val="007A3D52"/>
    <w:rsid w:val="007D3581"/>
    <w:rsid w:val="007E2D3F"/>
    <w:rsid w:val="007E4EBE"/>
    <w:rsid w:val="007E5A14"/>
    <w:rsid w:val="00823390"/>
    <w:rsid w:val="008366DE"/>
    <w:rsid w:val="008410BF"/>
    <w:rsid w:val="008418BC"/>
    <w:rsid w:val="0084239F"/>
    <w:rsid w:val="00843C32"/>
    <w:rsid w:val="00843CE2"/>
    <w:rsid w:val="00844C62"/>
    <w:rsid w:val="0084735E"/>
    <w:rsid w:val="00853BEA"/>
    <w:rsid w:val="00855364"/>
    <w:rsid w:val="0086197C"/>
    <w:rsid w:val="00864A20"/>
    <w:rsid w:val="00864E4E"/>
    <w:rsid w:val="008743E5"/>
    <w:rsid w:val="00876CD6"/>
    <w:rsid w:val="008778C7"/>
    <w:rsid w:val="00883AD2"/>
    <w:rsid w:val="008879BA"/>
    <w:rsid w:val="008935DF"/>
    <w:rsid w:val="008956A2"/>
    <w:rsid w:val="008C63A1"/>
    <w:rsid w:val="008C7B88"/>
    <w:rsid w:val="008C7F5F"/>
    <w:rsid w:val="008D4AD8"/>
    <w:rsid w:val="008F3531"/>
    <w:rsid w:val="0090660B"/>
    <w:rsid w:val="00916C6B"/>
    <w:rsid w:val="009323DA"/>
    <w:rsid w:val="00946910"/>
    <w:rsid w:val="009513F3"/>
    <w:rsid w:val="009648D9"/>
    <w:rsid w:val="00974A56"/>
    <w:rsid w:val="009820D9"/>
    <w:rsid w:val="00987179"/>
    <w:rsid w:val="00987AA5"/>
    <w:rsid w:val="00990608"/>
    <w:rsid w:val="009936D5"/>
    <w:rsid w:val="009969EE"/>
    <w:rsid w:val="009A78B6"/>
    <w:rsid w:val="009B1FE3"/>
    <w:rsid w:val="009D4294"/>
    <w:rsid w:val="009E2C75"/>
    <w:rsid w:val="009F0017"/>
    <w:rsid w:val="009F09BB"/>
    <w:rsid w:val="009F2B34"/>
    <w:rsid w:val="009F2EFB"/>
    <w:rsid w:val="009F4287"/>
    <w:rsid w:val="00A04172"/>
    <w:rsid w:val="00A12708"/>
    <w:rsid w:val="00A20F23"/>
    <w:rsid w:val="00A25FF0"/>
    <w:rsid w:val="00A34D0B"/>
    <w:rsid w:val="00A43748"/>
    <w:rsid w:val="00A47542"/>
    <w:rsid w:val="00A50B50"/>
    <w:rsid w:val="00A70696"/>
    <w:rsid w:val="00A80C1F"/>
    <w:rsid w:val="00A85E87"/>
    <w:rsid w:val="00A9410A"/>
    <w:rsid w:val="00A97E1C"/>
    <w:rsid w:val="00AB585D"/>
    <w:rsid w:val="00AC35D9"/>
    <w:rsid w:val="00AC47D0"/>
    <w:rsid w:val="00AC5BA1"/>
    <w:rsid w:val="00AD6F9B"/>
    <w:rsid w:val="00AE07EB"/>
    <w:rsid w:val="00B15B08"/>
    <w:rsid w:val="00B15B22"/>
    <w:rsid w:val="00B231EF"/>
    <w:rsid w:val="00B23D95"/>
    <w:rsid w:val="00B308F5"/>
    <w:rsid w:val="00B31A3A"/>
    <w:rsid w:val="00B42742"/>
    <w:rsid w:val="00B50EA0"/>
    <w:rsid w:val="00B62D8E"/>
    <w:rsid w:val="00B67627"/>
    <w:rsid w:val="00B77132"/>
    <w:rsid w:val="00B87BC4"/>
    <w:rsid w:val="00B961D3"/>
    <w:rsid w:val="00BA2139"/>
    <w:rsid w:val="00BA2825"/>
    <w:rsid w:val="00BC224D"/>
    <w:rsid w:val="00BC5FFC"/>
    <w:rsid w:val="00BD6156"/>
    <w:rsid w:val="00BF192D"/>
    <w:rsid w:val="00BF5498"/>
    <w:rsid w:val="00BF682C"/>
    <w:rsid w:val="00C07CFE"/>
    <w:rsid w:val="00C11550"/>
    <w:rsid w:val="00C1266F"/>
    <w:rsid w:val="00C13BAF"/>
    <w:rsid w:val="00C14F34"/>
    <w:rsid w:val="00C20466"/>
    <w:rsid w:val="00C32ABD"/>
    <w:rsid w:val="00C54142"/>
    <w:rsid w:val="00C54FE0"/>
    <w:rsid w:val="00C5627D"/>
    <w:rsid w:val="00C62085"/>
    <w:rsid w:val="00C63EF1"/>
    <w:rsid w:val="00C672F1"/>
    <w:rsid w:val="00C8198A"/>
    <w:rsid w:val="00CA3FE7"/>
    <w:rsid w:val="00CA5B73"/>
    <w:rsid w:val="00CB0B97"/>
    <w:rsid w:val="00CB0E3E"/>
    <w:rsid w:val="00CB5FD2"/>
    <w:rsid w:val="00CC3EB4"/>
    <w:rsid w:val="00CE63B7"/>
    <w:rsid w:val="00CE7FED"/>
    <w:rsid w:val="00CF021A"/>
    <w:rsid w:val="00CF3180"/>
    <w:rsid w:val="00D00416"/>
    <w:rsid w:val="00D07E9E"/>
    <w:rsid w:val="00D1035A"/>
    <w:rsid w:val="00D35A2F"/>
    <w:rsid w:val="00D504FB"/>
    <w:rsid w:val="00D664E9"/>
    <w:rsid w:val="00D76F32"/>
    <w:rsid w:val="00DC0A5A"/>
    <w:rsid w:val="00DD731E"/>
    <w:rsid w:val="00DE3FB6"/>
    <w:rsid w:val="00DF21DE"/>
    <w:rsid w:val="00E01ED9"/>
    <w:rsid w:val="00E22C5D"/>
    <w:rsid w:val="00E57669"/>
    <w:rsid w:val="00E60BAC"/>
    <w:rsid w:val="00E66DC2"/>
    <w:rsid w:val="00E85373"/>
    <w:rsid w:val="00E91EEE"/>
    <w:rsid w:val="00EA1066"/>
    <w:rsid w:val="00EA7CE9"/>
    <w:rsid w:val="00EB0F15"/>
    <w:rsid w:val="00EB1247"/>
    <w:rsid w:val="00EC3B82"/>
    <w:rsid w:val="00ED7FAF"/>
    <w:rsid w:val="00EE1700"/>
    <w:rsid w:val="00EE2B66"/>
    <w:rsid w:val="00EF05BA"/>
    <w:rsid w:val="00F34D98"/>
    <w:rsid w:val="00F34F1F"/>
    <w:rsid w:val="00F475A6"/>
    <w:rsid w:val="00F537AA"/>
    <w:rsid w:val="00F53E15"/>
    <w:rsid w:val="00F61B6F"/>
    <w:rsid w:val="00F95509"/>
    <w:rsid w:val="00FB6149"/>
    <w:rsid w:val="00FD2C3B"/>
    <w:rsid w:val="00FE5C22"/>
    <w:rsid w:val="00FE7A46"/>
    <w:rsid w:val="00FF002B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352C3"/>
  <w15:chartTrackingRefBased/>
  <w15:docId w15:val="{8872664B-A9E5-43FD-A088-BD1ECFD2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788"/>
    </w:pPr>
  </w:style>
  <w:style w:type="paragraph" w:styleId="BodyText2">
    <w:name w:val="Body Text 2"/>
    <w:basedOn w:val="Normal"/>
    <w:pPr>
      <w:spacing w:line="240" w:lineRule="auto"/>
      <w:ind w:left="288"/>
    </w:pPr>
  </w:style>
  <w:style w:type="paragraph" w:styleId="BalloonText">
    <w:name w:val="Balloon Text"/>
    <w:basedOn w:val="Normal"/>
    <w:link w:val="BalloonTextChar"/>
    <w:rsid w:val="00853B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B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24D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Hyperlink">
    <w:name w:val="Hyperlink"/>
    <w:rsid w:val="0070535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0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odsideparishcouncil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Woodside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7C14F-31BE-4E2E-A6C8-1903798E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Woodside Agenda</Template>
  <TotalTime>74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PARISH COUNCIL</vt:lpstr>
      </vt:variant>
      <vt:variant>
        <vt:i4>0</vt:i4>
      </vt:variant>
    </vt:vector>
  </HeadingPairs>
  <TitlesOfParts>
    <vt:vector size="1" baseType="lpstr">
      <vt:lpstr>WOODSIDE PARISH COUNCIL</vt:lpstr>
    </vt:vector>
  </TitlesOfParts>
  <Company> </Company>
  <LinksUpToDate>false</LinksUpToDate>
  <CharactersWithSpaces>2013</CharactersWithSpaces>
  <SharedDoc>false</SharedDoc>
  <HLinks>
    <vt:vector size="6" baseType="variant"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mailto:Woodsideparishcouncil@outlook.com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Unknown</dc:creator>
  <cp:keywords/>
  <dc:description/>
  <cp:lastModifiedBy>Michael McCabe</cp:lastModifiedBy>
  <cp:revision>8</cp:revision>
  <cp:lastPrinted>2021-08-16T15:26:00Z</cp:lastPrinted>
  <dcterms:created xsi:type="dcterms:W3CDTF">2023-04-12T17:53:00Z</dcterms:created>
  <dcterms:modified xsi:type="dcterms:W3CDTF">2023-04-17T15:50:00Z</dcterms:modified>
</cp:coreProperties>
</file>